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0E" w:rsidRPr="00F01364" w:rsidRDefault="00B8250E" w:rsidP="00F0136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722ED4">
        <w:rPr>
          <w:b/>
          <w:bCs/>
          <w:sz w:val="28"/>
          <w:szCs w:val="28"/>
        </w:rPr>
        <w:t>Фестиваль</w:t>
      </w:r>
      <w:r w:rsidRPr="00722ED4">
        <w:rPr>
          <w:rFonts w:ascii="Wide Latin" w:hAnsi="Wide Latin"/>
          <w:b/>
          <w:bCs/>
          <w:sz w:val="28"/>
          <w:szCs w:val="28"/>
        </w:rPr>
        <w:t xml:space="preserve"> </w:t>
      </w:r>
      <w:r w:rsidRPr="00722ED4">
        <w:rPr>
          <w:b/>
          <w:bCs/>
          <w:sz w:val="28"/>
          <w:szCs w:val="28"/>
        </w:rPr>
        <w:t>детского</w:t>
      </w:r>
      <w:r w:rsidRPr="00722ED4">
        <w:rPr>
          <w:rFonts w:ascii="Wide Latin" w:hAnsi="Wide Latin"/>
          <w:b/>
          <w:bCs/>
          <w:sz w:val="28"/>
          <w:szCs w:val="28"/>
        </w:rPr>
        <w:t xml:space="preserve"> </w:t>
      </w:r>
      <w:r w:rsidRPr="00722ED4">
        <w:rPr>
          <w:b/>
          <w:bCs/>
          <w:sz w:val="28"/>
          <w:szCs w:val="28"/>
        </w:rPr>
        <w:t>творчества</w:t>
      </w:r>
      <w:r w:rsidRPr="00722ED4">
        <w:rPr>
          <w:rFonts w:ascii="Wide Latin" w:hAnsi="Wide Latin"/>
          <w:b/>
          <w:bCs/>
          <w:sz w:val="28"/>
          <w:szCs w:val="28"/>
        </w:rPr>
        <w:t xml:space="preserve"> </w:t>
      </w:r>
      <w:r w:rsidRPr="00722ED4">
        <w:rPr>
          <w:b/>
          <w:bCs/>
          <w:sz w:val="28"/>
          <w:szCs w:val="28"/>
        </w:rPr>
        <w:t>Весенняя капель</w:t>
      </w:r>
    </w:p>
    <w:p w:rsidR="00B8250E" w:rsidRPr="00F45273" w:rsidRDefault="00B8250E" w:rsidP="00722ED4">
      <w:pPr>
        <w:pStyle w:val="NormalWeb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F45273">
        <w:rPr>
          <w:b/>
          <w:i/>
          <w:sz w:val="28"/>
          <w:szCs w:val="28"/>
        </w:rPr>
        <w:t>Звучит музыка</w:t>
      </w:r>
    </w:p>
    <w:p w:rsidR="00B8250E" w:rsidRPr="00F45273" w:rsidRDefault="00B8250E" w:rsidP="00EB495E">
      <w:pPr>
        <w:pStyle w:val="NormalWeb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</w:p>
    <w:p w:rsidR="00B8250E" w:rsidRDefault="00B8250E" w:rsidP="00EB495E">
      <w:pPr>
        <w:pStyle w:val="NormalWeb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5A6C56">
        <w:rPr>
          <w:b/>
          <w:color w:val="FF0000"/>
          <w:sz w:val="28"/>
          <w:szCs w:val="28"/>
          <w:shd w:val="clear" w:color="auto" w:fill="FFFFFF"/>
        </w:rPr>
        <w:t>Барганисты</w:t>
      </w:r>
    </w:p>
    <w:p w:rsidR="00B8250E" w:rsidRPr="005A6C56" w:rsidRDefault="00B8250E" w:rsidP="00EB495E">
      <w:pPr>
        <w:pStyle w:val="NormalWeb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b/>
          <w:sz w:val="28"/>
          <w:szCs w:val="28"/>
        </w:rPr>
        <w:t xml:space="preserve">Фанфары – </w:t>
      </w:r>
      <w:r w:rsidRPr="00722ED4">
        <w:rPr>
          <w:sz w:val="28"/>
          <w:szCs w:val="28"/>
        </w:rPr>
        <w:t>выходят ведущие….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722ED4">
        <w:rPr>
          <w:b/>
          <w:sz w:val="28"/>
          <w:szCs w:val="28"/>
        </w:rPr>
        <w:t>Ведущий 1.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sz w:val="28"/>
          <w:szCs w:val="28"/>
        </w:rPr>
        <w:t>Здравствуй, солнце золотое!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sz w:val="28"/>
          <w:szCs w:val="28"/>
        </w:rPr>
        <w:t>Здравствуй, праздник детворы!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sz w:val="28"/>
          <w:szCs w:val="28"/>
        </w:rPr>
        <w:t>Всех друзей своих сегодня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sz w:val="28"/>
          <w:szCs w:val="28"/>
        </w:rPr>
        <w:t>Пригласили в гости мы.</w:t>
      </w:r>
    </w:p>
    <w:p w:rsidR="00B8250E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b/>
          <w:sz w:val="28"/>
          <w:szCs w:val="28"/>
        </w:rPr>
        <w:t>Вед.2</w:t>
      </w:r>
      <w:r w:rsidRPr="00722ED4">
        <w:rPr>
          <w:sz w:val="28"/>
          <w:szCs w:val="28"/>
        </w:rPr>
        <w:t xml:space="preserve"> 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sz w:val="28"/>
          <w:szCs w:val="28"/>
        </w:rPr>
        <w:t xml:space="preserve">Пусть звенит, не умолкая, 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sz w:val="28"/>
          <w:szCs w:val="28"/>
        </w:rPr>
        <w:t>Песня, что несётся в даль,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sz w:val="28"/>
          <w:szCs w:val="28"/>
        </w:rPr>
        <w:t>Пусть услышит вся планета</w:t>
      </w:r>
    </w:p>
    <w:p w:rsidR="00B8250E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sz w:val="28"/>
          <w:szCs w:val="28"/>
        </w:rPr>
        <w:t>Про наш весёлый Фестиваль!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B8250E" w:rsidRPr="00F01364" w:rsidRDefault="00B8250E" w:rsidP="00722ED4">
      <w:pPr>
        <w:pStyle w:val="NormalWeb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F01364">
        <w:rPr>
          <w:b/>
          <w:color w:val="FF0000"/>
          <w:sz w:val="28"/>
          <w:szCs w:val="28"/>
        </w:rPr>
        <w:t xml:space="preserve">Танец </w:t>
      </w:r>
      <w:r>
        <w:rPr>
          <w:b/>
          <w:color w:val="FF0000"/>
          <w:sz w:val="28"/>
          <w:szCs w:val="28"/>
        </w:rPr>
        <w:t>долганский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722ED4">
        <w:rPr>
          <w:b/>
          <w:sz w:val="28"/>
          <w:szCs w:val="28"/>
        </w:rPr>
        <w:t>Ведущий 2.</w:t>
      </w:r>
    </w:p>
    <w:p w:rsidR="00B8250E" w:rsidRPr="00722ED4" w:rsidRDefault="00B8250E" w:rsidP="006C5AB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ED4">
        <w:rPr>
          <w:sz w:val="28"/>
          <w:szCs w:val="28"/>
        </w:rPr>
        <w:t>- Д</w:t>
      </w:r>
      <w:r w:rsidRPr="00722ED4">
        <w:rPr>
          <w:color w:val="000000"/>
          <w:sz w:val="28"/>
          <w:szCs w:val="28"/>
        </w:rPr>
        <w:t>обрый день уважаемые гости и участники фес</w:t>
      </w:r>
      <w:r>
        <w:rPr>
          <w:color w:val="000000"/>
          <w:sz w:val="28"/>
          <w:szCs w:val="28"/>
        </w:rPr>
        <w:t>тиваля детского творчества</w:t>
      </w:r>
      <w:r w:rsidRPr="00722ED4">
        <w:rPr>
          <w:color w:val="000000"/>
          <w:sz w:val="28"/>
          <w:szCs w:val="28"/>
        </w:rPr>
        <w:t>.</w:t>
      </w:r>
    </w:p>
    <w:p w:rsidR="00B8250E" w:rsidRPr="00722ED4" w:rsidRDefault="00B8250E" w:rsidP="00722ED4">
      <w:pPr>
        <w:rPr>
          <w:rFonts w:ascii="Times New Roman" w:hAnsi="Times New Roman"/>
          <w:sz w:val="28"/>
          <w:szCs w:val="28"/>
        </w:rPr>
      </w:pPr>
      <w:r w:rsidRPr="00722ED4">
        <w:rPr>
          <w:rFonts w:ascii="Times New Roman" w:hAnsi="Times New Roman"/>
          <w:sz w:val="28"/>
          <w:szCs w:val="28"/>
        </w:rPr>
        <w:t>Мы с гордостью объявляем об открытии нашего ежегодного творческого фестиваля, который в этом году проходит под девизом «Весна идёт – весне улыбку» под названием «Весенняя капель».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722ED4">
        <w:rPr>
          <w:b/>
          <w:sz w:val="28"/>
          <w:szCs w:val="28"/>
        </w:rPr>
        <w:t>Ведущий 1.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22ED4">
        <w:rPr>
          <w:sz w:val="28"/>
          <w:szCs w:val="28"/>
          <w:shd w:val="clear" w:color="auto" w:fill="FFFFFF"/>
        </w:rPr>
        <w:t>- Весна приносит в наши сердца хорошее настроение и веселье,</w:t>
      </w:r>
      <w:r w:rsidRPr="00722ED4">
        <w:rPr>
          <w:sz w:val="28"/>
          <w:szCs w:val="28"/>
        </w:rPr>
        <w:t> и мы приглашаем всех совершить путешествие в чудесный мир весенних звуков, который нас окружает в это прекрасное время года. </w:t>
      </w:r>
    </w:p>
    <w:p w:rsidR="00B8250E" w:rsidRDefault="00B8250E" w:rsidP="006C5ABD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B8250E" w:rsidRPr="005A6C56" w:rsidRDefault="00B8250E" w:rsidP="005A6C56">
      <w:pPr>
        <w:pStyle w:val="NormalWeb"/>
        <w:spacing w:before="0" w:beforeAutospacing="0" w:after="0" w:afterAutospacing="0"/>
        <w:jc w:val="center"/>
        <w:rPr>
          <w:i/>
          <w:color w:val="FF0000"/>
          <w:sz w:val="28"/>
          <w:szCs w:val="28"/>
          <w:shd w:val="clear" w:color="auto" w:fill="FCFAF4"/>
        </w:rPr>
      </w:pPr>
      <w:r w:rsidRPr="005B17D0">
        <w:rPr>
          <w:b/>
          <w:color w:val="FF0000"/>
          <w:sz w:val="28"/>
          <w:szCs w:val="28"/>
          <w:shd w:val="clear" w:color="auto" w:fill="FFFFFF"/>
        </w:rPr>
        <w:t xml:space="preserve">Песня </w:t>
      </w:r>
      <w:r w:rsidRPr="005B17D0">
        <w:rPr>
          <w:b/>
          <w:color w:val="FF0000"/>
          <w:sz w:val="28"/>
          <w:szCs w:val="28"/>
        </w:rPr>
        <w:t>«Табаларым тыннара»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722ED4">
        <w:rPr>
          <w:b/>
          <w:sz w:val="28"/>
          <w:szCs w:val="28"/>
          <w:shd w:val="clear" w:color="auto" w:fill="FFFFFF"/>
        </w:rPr>
        <w:t>Ведущий 2.</w:t>
      </w:r>
    </w:p>
    <w:p w:rsidR="00B8250E" w:rsidRPr="00722ED4" w:rsidRDefault="00B8250E" w:rsidP="006C5ABD">
      <w:pPr>
        <w:shd w:val="clear" w:color="auto" w:fill="F7F7F6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2ED4">
        <w:rPr>
          <w:rFonts w:ascii="Times New Roman" w:hAnsi="Times New Roman"/>
          <w:color w:val="000000"/>
          <w:sz w:val="28"/>
          <w:szCs w:val="28"/>
          <w:lang w:eastAsia="ru-RU"/>
        </w:rPr>
        <w:t>Вы все талантливы  с пелёнок</w:t>
      </w:r>
    </w:p>
    <w:p w:rsidR="00B8250E" w:rsidRPr="00722ED4" w:rsidRDefault="00B8250E" w:rsidP="006C5ABD">
      <w:pPr>
        <w:shd w:val="clear" w:color="auto" w:fill="F7F7F6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2ED4">
        <w:rPr>
          <w:rFonts w:ascii="Times New Roman" w:hAnsi="Times New Roman"/>
          <w:color w:val="000000"/>
          <w:sz w:val="28"/>
          <w:szCs w:val="28"/>
          <w:lang w:eastAsia="ru-RU"/>
        </w:rPr>
        <w:t>Один- танцор, другой – певец</w:t>
      </w:r>
    </w:p>
    <w:p w:rsidR="00B8250E" w:rsidRPr="00722ED4" w:rsidRDefault="00B8250E" w:rsidP="006C5ABD">
      <w:pPr>
        <w:shd w:val="clear" w:color="auto" w:fill="F7F7F6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2ED4">
        <w:rPr>
          <w:rFonts w:ascii="Times New Roman" w:hAnsi="Times New Roman"/>
          <w:color w:val="000000"/>
          <w:sz w:val="28"/>
          <w:szCs w:val="28"/>
          <w:lang w:eastAsia="ru-RU"/>
        </w:rPr>
        <w:t>И даже самый маленький ребёнок</w:t>
      </w:r>
    </w:p>
    <w:p w:rsidR="00B8250E" w:rsidRPr="00722ED4" w:rsidRDefault="00B8250E" w:rsidP="006C5ABD">
      <w:pPr>
        <w:shd w:val="clear" w:color="auto" w:fill="F7F7F6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2ED4">
        <w:rPr>
          <w:rFonts w:ascii="Times New Roman" w:hAnsi="Times New Roman"/>
          <w:color w:val="000000"/>
          <w:sz w:val="28"/>
          <w:szCs w:val="28"/>
          <w:lang w:eastAsia="ru-RU"/>
        </w:rPr>
        <w:t>Артист, звезда и просто молодец!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722ED4">
        <w:rPr>
          <w:b/>
          <w:sz w:val="28"/>
          <w:szCs w:val="28"/>
          <w:shd w:val="clear" w:color="auto" w:fill="FFFFFF"/>
        </w:rPr>
        <w:t xml:space="preserve">Ведущий 1. 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  <w:r w:rsidRPr="00722ED4">
        <w:rPr>
          <w:sz w:val="28"/>
          <w:szCs w:val="28"/>
        </w:rPr>
        <w:t>Ах, весна! – это утро года… Весна – это новая жизнь, это светлый праздник рождения природы. Весной просыпается все живое. (</w:t>
      </w:r>
      <w:r w:rsidRPr="00722ED4">
        <w:rPr>
          <w:i/>
          <w:sz w:val="28"/>
          <w:szCs w:val="28"/>
        </w:rPr>
        <w:t>заставка весна) у них есть уже………………….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22ED4">
        <w:rPr>
          <w:sz w:val="28"/>
          <w:szCs w:val="28"/>
        </w:rPr>
        <w:t>И звуки, окружающие нас весной тоже необычны…</w:t>
      </w:r>
    </w:p>
    <w:p w:rsidR="00B8250E" w:rsidRDefault="00B8250E" w:rsidP="006C5ABD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B8250E" w:rsidRDefault="00B8250E" w:rsidP="005A6C56">
      <w:pPr>
        <w:pStyle w:val="NormalWeb"/>
        <w:spacing w:before="0" w:beforeAutospacing="0" w:after="0" w:afterAutospacing="0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5A6C56">
        <w:rPr>
          <w:b/>
          <w:color w:val="FF0000"/>
          <w:sz w:val="28"/>
          <w:szCs w:val="28"/>
          <w:shd w:val="clear" w:color="auto" w:fill="FFFFFF"/>
        </w:rPr>
        <w:t>Песня «</w:t>
      </w:r>
      <w:r>
        <w:rPr>
          <w:b/>
          <w:color w:val="FF0000"/>
          <w:sz w:val="28"/>
          <w:szCs w:val="28"/>
          <w:shd w:val="clear" w:color="auto" w:fill="FFFFFF"/>
        </w:rPr>
        <w:t>Не забывай родной язык</w:t>
      </w:r>
      <w:r w:rsidRPr="005A6C56">
        <w:rPr>
          <w:b/>
          <w:color w:val="FF0000"/>
          <w:sz w:val="28"/>
          <w:szCs w:val="28"/>
          <w:shd w:val="clear" w:color="auto" w:fill="FFFFFF"/>
        </w:rPr>
        <w:t>»</w:t>
      </w:r>
      <w:r>
        <w:rPr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B8250E" w:rsidRPr="005A6C56" w:rsidRDefault="00B8250E" w:rsidP="005A6C56">
      <w:pPr>
        <w:pStyle w:val="NormalWeb"/>
        <w:spacing w:before="0" w:beforeAutospacing="0" w:after="0" w:afterAutospacing="0"/>
        <w:jc w:val="center"/>
        <w:rPr>
          <w:i/>
          <w:color w:val="FF0000"/>
          <w:sz w:val="28"/>
          <w:szCs w:val="28"/>
          <w:shd w:val="clear" w:color="auto" w:fill="FFFFFF"/>
        </w:rPr>
      </w:pPr>
    </w:p>
    <w:p w:rsidR="00B8250E" w:rsidRPr="00722ED4" w:rsidRDefault="00B8250E" w:rsidP="006C5ABD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722ED4">
        <w:rPr>
          <w:b/>
          <w:sz w:val="28"/>
          <w:szCs w:val="28"/>
          <w:shd w:val="clear" w:color="auto" w:fill="FFFFFF"/>
        </w:rPr>
        <w:t xml:space="preserve">Ведущий 1. 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Есть таланты на Руси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Говорим уверено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Коль народ ещё  поёт,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Знать не всё потеряно.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22ED4">
        <w:rPr>
          <w:b/>
          <w:sz w:val="28"/>
          <w:szCs w:val="28"/>
          <w:shd w:val="clear" w:color="auto" w:fill="FFFFFF"/>
        </w:rPr>
        <w:t>Ведущий 2.</w:t>
      </w:r>
    </w:p>
    <w:p w:rsidR="00B8250E" w:rsidRPr="005A6C56" w:rsidRDefault="00B8250E" w:rsidP="005A6C56">
      <w:pPr>
        <w:pStyle w:val="NormalWeb"/>
        <w:spacing w:before="0" w:beforeAutospacing="0" w:after="0" w:afterAutospacing="0"/>
        <w:rPr>
          <w:i/>
          <w:color w:val="FF0000"/>
          <w:sz w:val="28"/>
          <w:szCs w:val="28"/>
          <w:shd w:val="clear" w:color="auto" w:fill="FCFAF4"/>
        </w:rPr>
      </w:pPr>
      <w:r w:rsidRPr="00722ED4">
        <w:rPr>
          <w:color w:val="000000"/>
          <w:sz w:val="28"/>
          <w:szCs w:val="28"/>
          <w:shd w:val="clear" w:color="auto" w:fill="FCFAF4"/>
        </w:rPr>
        <w:t>В лучах весенних робко,</w:t>
      </w:r>
      <w:r w:rsidRPr="00722ED4">
        <w:rPr>
          <w:color w:val="000000"/>
          <w:sz w:val="28"/>
          <w:szCs w:val="28"/>
        </w:rPr>
        <w:br/>
      </w:r>
      <w:r w:rsidRPr="00722ED4">
        <w:rPr>
          <w:color w:val="000000"/>
          <w:sz w:val="28"/>
          <w:szCs w:val="28"/>
          <w:shd w:val="clear" w:color="auto" w:fill="FCFAF4"/>
        </w:rPr>
        <w:t>Безвестный всем пока,</w:t>
      </w:r>
      <w:r w:rsidRPr="00722ED4">
        <w:rPr>
          <w:color w:val="000000"/>
          <w:sz w:val="28"/>
          <w:szCs w:val="28"/>
        </w:rPr>
        <w:br/>
      </w:r>
      <w:r w:rsidRPr="00722ED4">
        <w:rPr>
          <w:color w:val="000000"/>
          <w:sz w:val="28"/>
          <w:szCs w:val="28"/>
          <w:shd w:val="clear" w:color="auto" w:fill="FCFAF4"/>
        </w:rPr>
        <w:t xml:space="preserve">Поёт мальчонка </w:t>
      </w:r>
      <w:r>
        <w:rPr>
          <w:color w:val="000000"/>
          <w:sz w:val="28"/>
          <w:szCs w:val="28"/>
          <w:shd w:val="clear" w:color="auto" w:fill="FCFAF4"/>
        </w:rPr>
        <w:t>–</w:t>
      </w:r>
      <w:r w:rsidRPr="00722ED4">
        <w:rPr>
          <w:color w:val="000000"/>
          <w:sz w:val="28"/>
          <w:szCs w:val="28"/>
          <w:shd w:val="clear" w:color="auto" w:fill="FCFAF4"/>
        </w:rPr>
        <w:t xml:space="preserve"> кнопка</w:t>
      </w:r>
      <w:r>
        <w:rPr>
          <w:color w:val="000000"/>
          <w:sz w:val="28"/>
          <w:szCs w:val="28"/>
          <w:shd w:val="clear" w:color="auto" w:fill="FCFAF4"/>
        </w:rPr>
        <w:t xml:space="preserve"> </w:t>
      </w:r>
      <w:r w:rsidRPr="00722ED4">
        <w:rPr>
          <w:color w:val="000000"/>
          <w:sz w:val="28"/>
          <w:szCs w:val="28"/>
          <w:shd w:val="clear" w:color="auto" w:fill="FCFAF4"/>
        </w:rPr>
        <w:t>-</w:t>
      </w:r>
      <w:r w:rsidRPr="00722ED4">
        <w:rPr>
          <w:color w:val="000000"/>
          <w:sz w:val="28"/>
          <w:szCs w:val="28"/>
        </w:rPr>
        <w:br/>
      </w:r>
      <w:r w:rsidRPr="00722ED4">
        <w:rPr>
          <w:color w:val="000000"/>
          <w:sz w:val="28"/>
          <w:szCs w:val="28"/>
          <w:shd w:val="clear" w:color="auto" w:fill="FCFAF4"/>
        </w:rPr>
        <w:t>От пола два вершка.</w:t>
      </w:r>
      <w:r w:rsidRPr="00722ED4">
        <w:rPr>
          <w:color w:val="000000"/>
          <w:sz w:val="28"/>
          <w:szCs w:val="28"/>
        </w:rPr>
        <w:br/>
      </w:r>
      <w:r w:rsidRPr="00722ED4">
        <w:rPr>
          <w:color w:val="000000"/>
          <w:sz w:val="28"/>
          <w:szCs w:val="28"/>
          <w:shd w:val="clear" w:color="auto" w:fill="FCFAF4"/>
        </w:rPr>
        <w:t>Звенит весенней трелью</w:t>
      </w:r>
      <w:r w:rsidRPr="00722ED4">
        <w:rPr>
          <w:color w:val="000000"/>
          <w:sz w:val="28"/>
          <w:szCs w:val="28"/>
        </w:rPr>
        <w:br/>
      </w:r>
      <w:r w:rsidRPr="00722ED4">
        <w:rPr>
          <w:color w:val="000000"/>
          <w:sz w:val="28"/>
          <w:szCs w:val="28"/>
          <w:shd w:val="clear" w:color="auto" w:fill="FCFAF4"/>
        </w:rPr>
        <w:t>Волшебный голосок.</w:t>
      </w:r>
      <w:r w:rsidRPr="00722ED4">
        <w:rPr>
          <w:color w:val="000000"/>
          <w:sz w:val="28"/>
          <w:szCs w:val="28"/>
        </w:rPr>
        <w:br/>
      </w:r>
      <w:r w:rsidRPr="00722ED4">
        <w:rPr>
          <w:color w:val="000000"/>
          <w:sz w:val="28"/>
          <w:szCs w:val="28"/>
          <w:shd w:val="clear" w:color="auto" w:fill="FCFAF4"/>
        </w:rPr>
        <w:t>И кажется на Землю</w:t>
      </w:r>
      <w:r w:rsidRPr="00722ED4">
        <w:rPr>
          <w:color w:val="000000"/>
          <w:sz w:val="28"/>
          <w:szCs w:val="28"/>
        </w:rPr>
        <w:br/>
      </w:r>
      <w:r w:rsidRPr="00722ED4">
        <w:rPr>
          <w:color w:val="000000"/>
          <w:sz w:val="28"/>
          <w:szCs w:val="28"/>
          <w:shd w:val="clear" w:color="auto" w:fill="FCFAF4"/>
        </w:rPr>
        <w:t>Спустился ангелок.</w:t>
      </w:r>
      <w:r w:rsidRPr="00722ED4">
        <w:rPr>
          <w:color w:val="000000"/>
          <w:sz w:val="28"/>
          <w:szCs w:val="28"/>
        </w:rPr>
        <w:br/>
      </w:r>
      <w:r w:rsidRPr="00722ED4">
        <w:rPr>
          <w:rFonts w:ascii="Georgia" w:hAnsi="Georgia"/>
          <w:color w:val="000000"/>
          <w:sz w:val="28"/>
          <w:szCs w:val="28"/>
        </w:rPr>
        <w:br/>
      </w:r>
      <w:r w:rsidRPr="005A6C56">
        <w:rPr>
          <w:b/>
          <w:color w:val="FF0000"/>
          <w:sz w:val="28"/>
          <w:szCs w:val="28"/>
        </w:rPr>
        <w:t xml:space="preserve">                                          Песня «</w:t>
      </w:r>
      <w:r>
        <w:rPr>
          <w:b/>
          <w:color w:val="FF0000"/>
          <w:sz w:val="28"/>
          <w:szCs w:val="28"/>
        </w:rPr>
        <w:t>Катын масс</w:t>
      </w:r>
      <w:r w:rsidRPr="005A6C56">
        <w:rPr>
          <w:b/>
          <w:color w:val="FF0000"/>
          <w:sz w:val="28"/>
          <w:szCs w:val="28"/>
        </w:rPr>
        <w:t>»</w:t>
      </w:r>
    </w:p>
    <w:p w:rsidR="00B8250E" w:rsidRPr="005A6C56" w:rsidRDefault="00B8250E" w:rsidP="006C5ABD">
      <w:pPr>
        <w:pStyle w:val="NormalWeb"/>
        <w:spacing w:before="0" w:beforeAutospacing="0" w:after="0" w:afterAutospacing="0"/>
        <w:jc w:val="center"/>
        <w:rPr>
          <w:b/>
          <w:color w:val="FF0000"/>
          <w:sz w:val="28"/>
          <w:szCs w:val="28"/>
          <w:shd w:val="clear" w:color="auto" w:fill="FFFFFF"/>
        </w:rPr>
      </w:pPr>
    </w:p>
    <w:p w:rsidR="00B8250E" w:rsidRPr="00722ED4" w:rsidRDefault="00B8250E" w:rsidP="006C5ABD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722ED4">
        <w:rPr>
          <w:b/>
          <w:sz w:val="28"/>
          <w:szCs w:val="28"/>
          <w:shd w:val="clear" w:color="auto" w:fill="FFFFFF"/>
        </w:rPr>
        <w:t xml:space="preserve">Ведущий 1. 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Талант у всех нас разный,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Нужно лишь его открыть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И поймёшь, что мир прекрасным,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И счастливым может быть.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8250E" w:rsidRPr="00722ED4" w:rsidRDefault="00B8250E" w:rsidP="006C5ABD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722ED4">
        <w:rPr>
          <w:b/>
          <w:sz w:val="28"/>
          <w:szCs w:val="28"/>
          <w:shd w:val="clear" w:color="auto" w:fill="FFFFFF"/>
        </w:rPr>
        <w:t xml:space="preserve">Ведущий 2. 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</w:rPr>
        <w:t>Славит лес Весну-царевну:</w:t>
      </w:r>
      <w:r w:rsidRPr="00722ED4">
        <w:rPr>
          <w:sz w:val="28"/>
          <w:szCs w:val="28"/>
        </w:rPr>
        <w:br/>
        <w:t>Звонко льется смех напевный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Лес проснулся ото сна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Здравствуй, милая Весна!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8250E" w:rsidRPr="00664F5E" w:rsidRDefault="00B8250E" w:rsidP="00A07438">
      <w:pPr>
        <w:pStyle w:val="NormalWeb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664F5E">
        <w:rPr>
          <w:b/>
          <w:color w:val="FF0000"/>
          <w:sz w:val="28"/>
          <w:szCs w:val="28"/>
        </w:rPr>
        <w:t>Танец «</w:t>
      </w:r>
      <w:r>
        <w:rPr>
          <w:b/>
          <w:color w:val="FF0000"/>
          <w:sz w:val="28"/>
          <w:szCs w:val="28"/>
        </w:rPr>
        <w:t>Эвенкийский</w:t>
      </w:r>
      <w:r w:rsidRPr="00664F5E">
        <w:rPr>
          <w:b/>
          <w:color w:val="FF0000"/>
          <w:sz w:val="28"/>
          <w:szCs w:val="28"/>
        </w:rPr>
        <w:t>»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b/>
          <w:sz w:val="28"/>
          <w:szCs w:val="28"/>
          <w:shd w:val="clear" w:color="auto" w:fill="FFFFFF"/>
        </w:rPr>
        <w:t>Ведущий 1.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722ED4">
        <w:rPr>
          <w:sz w:val="28"/>
          <w:szCs w:val="28"/>
          <w:shd w:val="clear" w:color="auto" w:fill="FFFFFF"/>
        </w:rPr>
        <w:t>Всё пробудилось ото сна:</w:t>
      </w:r>
      <w:r w:rsidRPr="00722ED4">
        <w:rPr>
          <w:sz w:val="28"/>
          <w:szCs w:val="28"/>
        </w:rPr>
        <w:br/>
      </w:r>
      <w:r w:rsidRPr="00722ED4">
        <w:rPr>
          <w:sz w:val="28"/>
          <w:szCs w:val="28"/>
          <w:shd w:val="clear" w:color="auto" w:fill="FFFFFF"/>
        </w:rPr>
        <w:t>По миру шествует ВЕСНА.</w:t>
      </w:r>
      <w:r w:rsidRPr="00722ED4">
        <w:rPr>
          <w:sz w:val="28"/>
          <w:szCs w:val="28"/>
        </w:rPr>
        <w:br/>
      </w:r>
      <w:r w:rsidRPr="00722ED4">
        <w:rPr>
          <w:sz w:val="28"/>
          <w:szCs w:val="28"/>
          <w:shd w:val="clear" w:color="auto" w:fill="FFFFFF"/>
        </w:rPr>
        <w:t>Как будто расцветаем мы,</w:t>
      </w:r>
      <w:r w:rsidRPr="00722ED4">
        <w:rPr>
          <w:sz w:val="28"/>
          <w:szCs w:val="28"/>
        </w:rPr>
        <w:br/>
      </w:r>
      <w:r w:rsidRPr="00722ED4">
        <w:rPr>
          <w:sz w:val="28"/>
          <w:szCs w:val="28"/>
          <w:shd w:val="clear" w:color="auto" w:fill="FFFFFF"/>
        </w:rPr>
        <w:t>Почувствовав приход ВЕСНЫ.</w:t>
      </w:r>
      <w:r w:rsidRPr="00722ED4">
        <w:rPr>
          <w:sz w:val="28"/>
          <w:szCs w:val="28"/>
        </w:rPr>
        <w:br/>
      </w:r>
      <w:r w:rsidRPr="00722ED4">
        <w:rPr>
          <w:b/>
          <w:sz w:val="28"/>
          <w:szCs w:val="28"/>
        </w:rPr>
        <w:t>Ведущий 2.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sz w:val="28"/>
          <w:szCs w:val="28"/>
        </w:rPr>
        <w:t>А песен у нас воз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sz w:val="28"/>
          <w:szCs w:val="28"/>
        </w:rPr>
        <w:t>Про зиму, про мороз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sz w:val="28"/>
          <w:szCs w:val="28"/>
        </w:rPr>
        <w:t>Про весну, про лето</w:t>
      </w:r>
    </w:p>
    <w:p w:rsidR="00B8250E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sz w:val="28"/>
          <w:szCs w:val="28"/>
        </w:rPr>
        <w:t>Послушате</w:t>
      </w:r>
      <w:r>
        <w:rPr>
          <w:sz w:val="28"/>
          <w:szCs w:val="28"/>
        </w:rPr>
        <w:t xml:space="preserve"> </w:t>
      </w:r>
      <w:r w:rsidRPr="00722ED4">
        <w:rPr>
          <w:sz w:val="28"/>
          <w:szCs w:val="28"/>
        </w:rPr>
        <w:t>- ка эту.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B8250E" w:rsidRPr="00664F5E" w:rsidRDefault="00B8250E" w:rsidP="006C5ABD">
      <w:pPr>
        <w:pStyle w:val="NormalWeb"/>
        <w:spacing w:before="0" w:beforeAutospacing="0" w:after="0" w:afterAutospacing="0"/>
        <w:jc w:val="center"/>
        <w:rPr>
          <w:i/>
          <w:color w:val="FF0000"/>
          <w:sz w:val="28"/>
          <w:szCs w:val="28"/>
          <w:shd w:val="clear" w:color="auto" w:fill="FFFFFF"/>
        </w:rPr>
      </w:pPr>
      <w:r w:rsidRPr="00664F5E">
        <w:rPr>
          <w:b/>
          <w:color w:val="FF0000"/>
          <w:sz w:val="28"/>
          <w:szCs w:val="28"/>
        </w:rPr>
        <w:t>Песня «Сындасско»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b/>
          <w:i/>
          <w:color w:val="FF0000"/>
          <w:sz w:val="28"/>
          <w:szCs w:val="28"/>
        </w:rPr>
      </w:pP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b/>
          <w:sz w:val="28"/>
          <w:szCs w:val="28"/>
        </w:rPr>
        <w:t>Ведущий 1.</w:t>
      </w:r>
      <w:r w:rsidRPr="00722ED4">
        <w:rPr>
          <w:sz w:val="28"/>
          <w:szCs w:val="28"/>
        </w:rPr>
        <w:t xml:space="preserve"> 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sz w:val="28"/>
          <w:szCs w:val="28"/>
        </w:rPr>
        <w:t>Из далеких краев, где морская волна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sz w:val="28"/>
          <w:szCs w:val="28"/>
        </w:rPr>
        <w:t>Кружевной рассыпается пеной,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sz w:val="28"/>
          <w:szCs w:val="28"/>
        </w:rPr>
        <w:t>К нам на крыльях ветров прилетает Весна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sz w:val="28"/>
          <w:szCs w:val="28"/>
        </w:rPr>
        <w:t>И приносит с собой перемены.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722ED4">
        <w:rPr>
          <w:b/>
          <w:sz w:val="28"/>
          <w:szCs w:val="28"/>
        </w:rPr>
        <w:t>Ведущий 2.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sz w:val="28"/>
          <w:szCs w:val="28"/>
        </w:rPr>
        <w:t>Эх, пляшется нам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sz w:val="28"/>
          <w:szCs w:val="28"/>
        </w:rPr>
        <w:t>Весело поётся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sz w:val="28"/>
          <w:szCs w:val="28"/>
        </w:rPr>
        <w:t>Почему нам не сплясать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22ED4">
        <w:rPr>
          <w:sz w:val="28"/>
          <w:szCs w:val="28"/>
        </w:rPr>
        <w:t>Дружно нам живётся.</w:t>
      </w:r>
    </w:p>
    <w:p w:rsidR="00B8250E" w:rsidRPr="00664F5E" w:rsidRDefault="00B8250E" w:rsidP="001A0B17">
      <w:pPr>
        <w:pStyle w:val="NormalWeb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664F5E">
        <w:rPr>
          <w:b/>
          <w:color w:val="FF0000"/>
          <w:sz w:val="28"/>
          <w:szCs w:val="28"/>
        </w:rPr>
        <w:t>Песня «</w:t>
      </w:r>
      <w:r>
        <w:rPr>
          <w:b/>
          <w:color w:val="FF0000"/>
          <w:sz w:val="28"/>
          <w:szCs w:val="28"/>
        </w:rPr>
        <w:t>Замело</w:t>
      </w:r>
      <w:r w:rsidRPr="00664F5E">
        <w:rPr>
          <w:b/>
          <w:color w:val="FF0000"/>
          <w:sz w:val="28"/>
          <w:szCs w:val="28"/>
        </w:rPr>
        <w:t>»</w:t>
      </w:r>
    </w:p>
    <w:p w:rsidR="00B8250E" w:rsidRDefault="00B8250E" w:rsidP="006C5ABD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B8250E" w:rsidRPr="00722ED4" w:rsidRDefault="00B8250E" w:rsidP="006C5ABD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722ED4">
        <w:rPr>
          <w:b/>
          <w:sz w:val="28"/>
          <w:szCs w:val="28"/>
          <w:shd w:val="clear" w:color="auto" w:fill="FFFFFF"/>
        </w:rPr>
        <w:t xml:space="preserve">Ведущий 1. </w:t>
      </w:r>
    </w:p>
    <w:p w:rsidR="00B8250E" w:rsidRPr="00722ED4" w:rsidRDefault="00B8250E" w:rsidP="006C5A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22ED4">
        <w:rPr>
          <w:rFonts w:ascii="Times New Roman" w:hAnsi="Times New Roman"/>
          <w:sz w:val="28"/>
          <w:szCs w:val="28"/>
          <w:shd w:val="clear" w:color="auto" w:fill="FFFFFF"/>
        </w:rPr>
        <w:t xml:space="preserve">Весна всему свой голос дарит: </w:t>
      </w:r>
    </w:p>
    <w:p w:rsidR="00B8250E" w:rsidRPr="00722ED4" w:rsidRDefault="00B8250E" w:rsidP="006C5A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22ED4">
        <w:rPr>
          <w:rFonts w:ascii="Times New Roman" w:hAnsi="Times New Roman"/>
          <w:sz w:val="28"/>
          <w:szCs w:val="28"/>
          <w:shd w:val="clear" w:color="auto" w:fill="FFFFFF"/>
        </w:rPr>
        <w:t xml:space="preserve">Воде, листве, земле, ручью, </w:t>
      </w:r>
    </w:p>
    <w:p w:rsidR="00B8250E" w:rsidRPr="00722ED4" w:rsidRDefault="00B8250E" w:rsidP="006C5A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22ED4">
        <w:rPr>
          <w:rFonts w:ascii="Times New Roman" w:hAnsi="Times New Roman"/>
          <w:sz w:val="28"/>
          <w:szCs w:val="28"/>
          <w:shd w:val="clear" w:color="auto" w:fill="FFFFFF"/>
        </w:rPr>
        <w:t xml:space="preserve">Жукам в лесу </w:t>
      </w:r>
    </w:p>
    <w:p w:rsidR="00B8250E" w:rsidRPr="00722ED4" w:rsidRDefault="00B8250E" w:rsidP="006C5A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22ED4">
        <w:rPr>
          <w:rFonts w:ascii="Times New Roman" w:hAnsi="Times New Roman"/>
          <w:sz w:val="28"/>
          <w:szCs w:val="28"/>
          <w:shd w:val="clear" w:color="auto" w:fill="FFFFFF"/>
        </w:rPr>
        <w:t xml:space="preserve">Пернатой паре, </w:t>
      </w:r>
    </w:p>
    <w:p w:rsidR="00B8250E" w:rsidRPr="00722ED4" w:rsidRDefault="00B8250E" w:rsidP="006C5A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22ED4">
        <w:rPr>
          <w:rFonts w:ascii="Times New Roman" w:hAnsi="Times New Roman"/>
          <w:sz w:val="28"/>
          <w:szCs w:val="28"/>
          <w:shd w:val="clear" w:color="auto" w:fill="FFFFFF"/>
        </w:rPr>
        <w:t xml:space="preserve">Деревьям, радуге - всему. 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722ED4">
        <w:rPr>
          <w:b/>
          <w:sz w:val="28"/>
          <w:szCs w:val="28"/>
          <w:shd w:val="clear" w:color="auto" w:fill="FFFFFF"/>
        </w:rPr>
        <w:t>Ведущий 2.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Эх, оркестр народный, раздольно- хороводный,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Если грянет плясовую</w:t>
      </w:r>
    </w:p>
    <w:p w:rsidR="00B8250E" w:rsidRPr="00722ED4" w:rsidRDefault="00B8250E" w:rsidP="00722ED4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Мы со всеми затанцуем.</w:t>
      </w:r>
    </w:p>
    <w:p w:rsidR="00B8250E" w:rsidRPr="00722ED4" w:rsidRDefault="00B8250E" w:rsidP="006C5A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8250E" w:rsidRPr="008B1E67" w:rsidRDefault="00B8250E" w:rsidP="00FA360B">
      <w:pPr>
        <w:pStyle w:val="NormalWeb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8B1E67">
        <w:rPr>
          <w:b/>
          <w:color w:val="FF0000"/>
          <w:sz w:val="28"/>
          <w:szCs w:val="28"/>
        </w:rPr>
        <w:t>Танец «</w:t>
      </w:r>
      <w:r>
        <w:rPr>
          <w:b/>
          <w:color w:val="FF0000"/>
          <w:sz w:val="28"/>
          <w:szCs w:val="28"/>
        </w:rPr>
        <w:t>современный</w:t>
      </w:r>
      <w:r w:rsidRPr="008B1E67">
        <w:rPr>
          <w:b/>
          <w:color w:val="FF0000"/>
          <w:sz w:val="28"/>
          <w:szCs w:val="28"/>
        </w:rPr>
        <w:t>»</w:t>
      </w:r>
    </w:p>
    <w:p w:rsidR="00B8250E" w:rsidRPr="00722ED4" w:rsidRDefault="00B8250E" w:rsidP="00722ED4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  <w:r w:rsidRPr="00722ED4">
        <w:rPr>
          <w:b/>
          <w:sz w:val="28"/>
          <w:szCs w:val="28"/>
          <w:shd w:val="clear" w:color="auto" w:fill="FFFFFF"/>
        </w:rPr>
        <w:t>Ведущий 2.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Здесь верят волшебству,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Здесь дружат с чудесами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Все сказки наяву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Приходят в гости сами.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b/>
          <w:sz w:val="28"/>
          <w:szCs w:val="28"/>
          <w:shd w:val="clear" w:color="auto" w:fill="FFFFFF"/>
        </w:rPr>
        <w:t>Ведущий 1.</w:t>
      </w:r>
    </w:p>
    <w:p w:rsidR="00B8250E" w:rsidRPr="00722ED4" w:rsidRDefault="00B8250E" w:rsidP="006C5A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2ED4">
        <w:rPr>
          <w:rFonts w:ascii="Times New Roman" w:hAnsi="Times New Roman"/>
          <w:sz w:val="28"/>
          <w:szCs w:val="28"/>
          <w:shd w:val="clear" w:color="auto" w:fill="FFFFFF"/>
        </w:rPr>
        <w:t>Новость Солнышко несёт:</w:t>
      </w:r>
      <w:r w:rsidRPr="00722ED4">
        <w:rPr>
          <w:rFonts w:ascii="Times New Roman" w:hAnsi="Times New Roman"/>
          <w:sz w:val="28"/>
          <w:szCs w:val="28"/>
        </w:rPr>
        <w:br/>
      </w:r>
      <w:r w:rsidRPr="00722ED4">
        <w:rPr>
          <w:rFonts w:ascii="Times New Roman" w:hAnsi="Times New Roman"/>
          <w:sz w:val="28"/>
          <w:szCs w:val="28"/>
          <w:shd w:val="clear" w:color="auto" w:fill="FFFFFF"/>
        </w:rPr>
        <w:t>“К нам Весняночка идет!!!</w:t>
      </w:r>
      <w:r w:rsidRPr="00722ED4">
        <w:rPr>
          <w:rFonts w:ascii="Times New Roman" w:hAnsi="Times New Roman"/>
          <w:sz w:val="28"/>
          <w:szCs w:val="28"/>
        </w:rPr>
        <w:br/>
      </w:r>
      <w:r w:rsidRPr="00722ED4">
        <w:rPr>
          <w:rFonts w:ascii="Times New Roman" w:hAnsi="Times New Roman"/>
          <w:sz w:val="28"/>
          <w:szCs w:val="28"/>
          <w:shd w:val="clear" w:color="auto" w:fill="FFFFFF"/>
        </w:rPr>
        <w:t>К нам Зелёная идёт,</w:t>
      </w:r>
      <w:r w:rsidRPr="00722ED4">
        <w:rPr>
          <w:rFonts w:ascii="Times New Roman" w:hAnsi="Times New Roman"/>
          <w:sz w:val="28"/>
          <w:szCs w:val="28"/>
        </w:rPr>
        <w:br/>
      </w:r>
      <w:r w:rsidRPr="00722ED4">
        <w:rPr>
          <w:rFonts w:ascii="Times New Roman" w:hAnsi="Times New Roman"/>
          <w:sz w:val="28"/>
          <w:szCs w:val="28"/>
          <w:shd w:val="clear" w:color="auto" w:fill="FFFFFF"/>
        </w:rPr>
        <w:t>Сказку новую несёт. 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B8250E" w:rsidRDefault="00B8250E" w:rsidP="008B1E67">
      <w:pPr>
        <w:pStyle w:val="NormalWeb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Песня «Умка»</w:t>
      </w:r>
    </w:p>
    <w:p w:rsidR="00B8250E" w:rsidRDefault="00B8250E" w:rsidP="006C5ABD">
      <w:pPr>
        <w:pStyle w:val="NormalWeb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722ED4">
        <w:rPr>
          <w:b/>
          <w:sz w:val="28"/>
          <w:szCs w:val="28"/>
          <w:shd w:val="clear" w:color="auto" w:fill="FFFFFF"/>
        </w:rPr>
        <w:t>Ведущий 2.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 xml:space="preserve">Мир детства – самый лучший мир, 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Наивный, добрый и счастливый,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Ребёнок хочет быть большим,</w:t>
      </w:r>
    </w:p>
    <w:p w:rsidR="00B8250E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Стремиться жить во взрослом мире.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722ED4">
        <w:rPr>
          <w:b/>
          <w:sz w:val="28"/>
          <w:szCs w:val="28"/>
          <w:shd w:val="clear" w:color="auto" w:fill="FFFFFF"/>
        </w:rPr>
        <w:t>Ведущий 1.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Вся наша жизнь – прекрасный танец,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Вся наша жизнь – калейдоскоп.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Давайте танцем наслаждаться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Без лишних фраз, без лишних слов.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i/>
          <w:sz w:val="28"/>
          <w:szCs w:val="28"/>
        </w:rPr>
      </w:pPr>
    </w:p>
    <w:p w:rsidR="00B8250E" w:rsidRPr="008B1E67" w:rsidRDefault="00B8250E" w:rsidP="00A07438">
      <w:pPr>
        <w:pStyle w:val="NormalWeb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8B1E67">
        <w:rPr>
          <w:b/>
          <w:color w:val="FF0000"/>
          <w:sz w:val="28"/>
          <w:szCs w:val="28"/>
        </w:rPr>
        <w:t>Песня</w:t>
      </w:r>
      <w:r w:rsidRPr="008B1E67">
        <w:rPr>
          <w:color w:val="FF0000"/>
          <w:sz w:val="28"/>
          <w:szCs w:val="28"/>
          <w:shd w:val="clear" w:color="auto" w:fill="FFFFFF"/>
        </w:rPr>
        <w:t xml:space="preserve"> </w:t>
      </w:r>
      <w:r w:rsidRPr="008B1E67">
        <w:rPr>
          <w:b/>
          <w:color w:val="FF0000"/>
          <w:sz w:val="28"/>
          <w:szCs w:val="28"/>
          <w:shd w:val="clear" w:color="auto" w:fill="FFFFFF"/>
        </w:rPr>
        <w:t>«Вся такая белая»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b/>
          <w:sz w:val="28"/>
          <w:szCs w:val="28"/>
          <w:shd w:val="clear" w:color="auto" w:fill="FFFFFF"/>
        </w:rPr>
        <w:t>Ведущий 1.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В родных местах Весною пахнет ветер... </w:t>
      </w:r>
      <w:r w:rsidRPr="00722ED4">
        <w:rPr>
          <w:sz w:val="28"/>
          <w:szCs w:val="28"/>
        </w:rPr>
        <w:br/>
      </w:r>
      <w:r w:rsidRPr="00722ED4">
        <w:rPr>
          <w:sz w:val="28"/>
          <w:szCs w:val="28"/>
          <w:shd w:val="clear" w:color="auto" w:fill="FFFFFF"/>
        </w:rPr>
        <w:t>А так же солнцем пахнет вся земля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 нас </w:t>
      </w:r>
      <w:r w:rsidRPr="00722ED4">
        <w:rPr>
          <w:sz w:val="28"/>
          <w:szCs w:val="28"/>
          <w:shd w:val="clear" w:color="auto" w:fill="FFFFFF"/>
        </w:rPr>
        <w:t>Весна милей всех на свете</w:t>
      </w:r>
    </w:p>
    <w:p w:rsidR="00B8250E" w:rsidRDefault="00B8250E" w:rsidP="006C5AB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родных местах родная </w:t>
      </w:r>
      <w:r w:rsidRPr="00722ED4">
        <w:rPr>
          <w:sz w:val="28"/>
          <w:szCs w:val="28"/>
          <w:shd w:val="clear" w:color="auto" w:fill="FFFFFF"/>
        </w:rPr>
        <w:t>красота...</w:t>
      </w:r>
      <w:r w:rsidRPr="00722ED4">
        <w:rPr>
          <w:sz w:val="28"/>
          <w:szCs w:val="28"/>
        </w:rPr>
        <w:br/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b/>
          <w:sz w:val="28"/>
          <w:szCs w:val="28"/>
          <w:shd w:val="clear" w:color="auto" w:fill="FFFFFF"/>
        </w:rPr>
        <w:t>Ведущий 2.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Нераздельно сердце с песней русской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Задушевной, ласковой до слёз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От неё то радостно, то грустно,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sz w:val="28"/>
          <w:szCs w:val="28"/>
          <w:shd w:val="clear" w:color="auto" w:fill="FFFFFF"/>
        </w:rPr>
        <w:t>С ней тепло в ненастье и в мороз.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i/>
          <w:sz w:val="28"/>
          <w:szCs w:val="28"/>
        </w:rPr>
      </w:pPr>
      <w:r w:rsidRPr="00722ED4">
        <w:rPr>
          <w:i/>
          <w:sz w:val="28"/>
          <w:szCs w:val="28"/>
        </w:rPr>
        <w:t xml:space="preserve">                                     </w:t>
      </w:r>
    </w:p>
    <w:p w:rsidR="00B8250E" w:rsidRPr="008B1E67" w:rsidRDefault="00B8250E" w:rsidP="00FA360B">
      <w:pPr>
        <w:pStyle w:val="NormalWeb"/>
        <w:spacing w:before="0" w:beforeAutospacing="0" w:after="0" w:afterAutospacing="0"/>
        <w:jc w:val="center"/>
        <w:rPr>
          <w:i/>
          <w:color w:val="FF0000"/>
          <w:sz w:val="28"/>
          <w:szCs w:val="28"/>
          <w:shd w:val="clear" w:color="auto" w:fill="FFFFFF"/>
        </w:rPr>
      </w:pPr>
      <w:r w:rsidRPr="008B1E67">
        <w:rPr>
          <w:b/>
          <w:color w:val="FF0000"/>
          <w:sz w:val="28"/>
          <w:szCs w:val="28"/>
        </w:rPr>
        <w:t>Танец</w:t>
      </w:r>
      <w:r>
        <w:rPr>
          <w:b/>
          <w:color w:val="FF0000"/>
          <w:sz w:val="28"/>
          <w:szCs w:val="28"/>
        </w:rPr>
        <w:t xml:space="preserve"> современный</w:t>
      </w:r>
    </w:p>
    <w:p w:rsidR="00B8250E" w:rsidRPr="00F96D81" w:rsidRDefault="00B8250E" w:rsidP="006C5ABD">
      <w:pPr>
        <w:pStyle w:val="NormalWeb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722ED4">
        <w:rPr>
          <w:b/>
          <w:sz w:val="28"/>
          <w:szCs w:val="28"/>
          <w:shd w:val="clear" w:color="auto" w:fill="FFFFFF"/>
        </w:rPr>
        <w:t>Ведущий 1.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22ED4">
        <w:rPr>
          <w:sz w:val="28"/>
          <w:szCs w:val="28"/>
        </w:rPr>
        <w:t>Наш праздник творчества подошел к концу.</w:t>
      </w:r>
      <w:bookmarkStart w:id="0" w:name="_GoBack"/>
      <w:bookmarkEnd w:id="0"/>
    </w:p>
    <w:p w:rsidR="00B8250E" w:rsidRPr="00722ED4" w:rsidRDefault="00B8250E" w:rsidP="006C5AB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22ED4">
        <w:rPr>
          <w:sz w:val="28"/>
          <w:szCs w:val="28"/>
        </w:rPr>
        <w:t>- В это прекрасное время года мы желаем вам солнца, света, улыбок, добра.</w:t>
      </w:r>
      <w:r w:rsidRPr="00722ED4">
        <w:rPr>
          <w:sz w:val="28"/>
          <w:szCs w:val="28"/>
        </w:rPr>
        <w:br/>
        <w:t>И  пусть музыка весенн</w:t>
      </w:r>
      <w:r>
        <w:rPr>
          <w:sz w:val="28"/>
          <w:szCs w:val="28"/>
        </w:rPr>
        <w:t>ей капели наполнит ваши сердца радостью </w:t>
      </w:r>
      <w:r w:rsidRPr="00722ED4">
        <w:rPr>
          <w:sz w:val="28"/>
          <w:szCs w:val="28"/>
        </w:rPr>
        <w:t>и счастьем.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B8250E" w:rsidRPr="00722ED4" w:rsidRDefault="00B8250E" w:rsidP="006C5ABD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2ED4">
        <w:rPr>
          <w:b/>
          <w:sz w:val="28"/>
          <w:szCs w:val="28"/>
          <w:shd w:val="clear" w:color="auto" w:fill="FFFFFF"/>
        </w:rPr>
        <w:t>Ведущий 2.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7F7F6"/>
        </w:rPr>
      </w:pPr>
      <w:r w:rsidRPr="00722ED4">
        <w:rPr>
          <w:sz w:val="28"/>
          <w:szCs w:val="28"/>
        </w:rPr>
        <w:t>М</w:t>
      </w:r>
      <w:r>
        <w:rPr>
          <w:color w:val="000000"/>
          <w:sz w:val="28"/>
          <w:szCs w:val="28"/>
          <w:shd w:val="clear" w:color="auto" w:fill="F7F7F6"/>
        </w:rPr>
        <w:t xml:space="preserve">ы говорим вам до новых встреч! Ждем вас таких же ярких, </w:t>
      </w:r>
      <w:r w:rsidRPr="00722ED4">
        <w:rPr>
          <w:color w:val="000000"/>
          <w:sz w:val="28"/>
          <w:szCs w:val="28"/>
          <w:shd w:val="clear" w:color="auto" w:fill="F7F7F6"/>
        </w:rPr>
        <w:t>солнечных, талантливых, веселых на следующий год. И конечно же всех участников ждут наши традиционные сладкие подарки.</w:t>
      </w:r>
    </w:p>
    <w:p w:rsidR="00B8250E" w:rsidRPr="00722ED4" w:rsidRDefault="00B8250E" w:rsidP="006C5ABD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7F7F6"/>
        </w:rPr>
      </w:pPr>
    </w:p>
    <w:p w:rsidR="00B8250E" w:rsidRPr="00F45273" w:rsidRDefault="00B8250E" w:rsidP="00F45273">
      <w:pPr>
        <w:pStyle w:val="NormalWeb"/>
        <w:spacing w:before="0" w:beforeAutospacing="0" w:after="0" w:afterAutospacing="0"/>
        <w:jc w:val="center"/>
        <w:rPr>
          <w:b/>
          <w:color w:val="FF0000"/>
          <w:sz w:val="28"/>
          <w:szCs w:val="28"/>
          <w:shd w:val="clear" w:color="auto" w:fill="F7F7F6"/>
        </w:rPr>
      </w:pPr>
      <w:r w:rsidRPr="008B1E67">
        <w:rPr>
          <w:b/>
          <w:color w:val="FF0000"/>
          <w:sz w:val="28"/>
          <w:szCs w:val="28"/>
          <w:shd w:val="clear" w:color="auto" w:fill="F7F7F6"/>
        </w:rPr>
        <w:t>Фи</w:t>
      </w:r>
      <w:r>
        <w:rPr>
          <w:b/>
          <w:color w:val="FF0000"/>
          <w:sz w:val="28"/>
          <w:szCs w:val="28"/>
          <w:shd w:val="clear" w:color="auto" w:fill="F7F7F6"/>
        </w:rPr>
        <w:t>нальная песня «Весенняя капель»</w:t>
      </w:r>
    </w:p>
    <w:p w:rsidR="00B8250E" w:rsidRPr="008B1E67" w:rsidRDefault="00B8250E" w:rsidP="006C5ABD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  <w:shd w:val="clear" w:color="auto" w:fill="F7F7F6"/>
        </w:rPr>
      </w:pPr>
    </w:p>
    <w:sectPr w:rsidR="00B8250E" w:rsidRPr="008B1E67" w:rsidSect="00722ED4">
      <w:pgSz w:w="11906" w:h="16838"/>
      <w:pgMar w:top="539" w:right="850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B22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9CF2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6CB5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8780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D8E41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8C53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2C10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2ED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C89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FA2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E00937"/>
    <w:multiLevelType w:val="hybridMultilevel"/>
    <w:tmpl w:val="3F7A857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C76"/>
    <w:rsid w:val="00003534"/>
    <w:rsid w:val="0001368A"/>
    <w:rsid w:val="0008289B"/>
    <w:rsid w:val="000B3488"/>
    <w:rsid w:val="001621A9"/>
    <w:rsid w:val="001A0B17"/>
    <w:rsid w:val="001B071E"/>
    <w:rsid w:val="001F23C3"/>
    <w:rsid w:val="001F5267"/>
    <w:rsid w:val="0022383D"/>
    <w:rsid w:val="00252F46"/>
    <w:rsid w:val="0031548F"/>
    <w:rsid w:val="003418D8"/>
    <w:rsid w:val="00376D4D"/>
    <w:rsid w:val="00383C76"/>
    <w:rsid w:val="003E4266"/>
    <w:rsid w:val="003F466C"/>
    <w:rsid w:val="00415E7B"/>
    <w:rsid w:val="00432FA6"/>
    <w:rsid w:val="00466391"/>
    <w:rsid w:val="004724A3"/>
    <w:rsid w:val="004A20BA"/>
    <w:rsid w:val="004F7A69"/>
    <w:rsid w:val="005131D5"/>
    <w:rsid w:val="005154FF"/>
    <w:rsid w:val="00540118"/>
    <w:rsid w:val="00555C55"/>
    <w:rsid w:val="005A6C56"/>
    <w:rsid w:val="005B17D0"/>
    <w:rsid w:val="005C0E37"/>
    <w:rsid w:val="005C1DEF"/>
    <w:rsid w:val="005E33F4"/>
    <w:rsid w:val="005E7A5C"/>
    <w:rsid w:val="00653150"/>
    <w:rsid w:val="00664F5E"/>
    <w:rsid w:val="006C5ABD"/>
    <w:rsid w:val="006D2E18"/>
    <w:rsid w:val="00722ED4"/>
    <w:rsid w:val="007361BD"/>
    <w:rsid w:val="007579FE"/>
    <w:rsid w:val="00790591"/>
    <w:rsid w:val="007A5A76"/>
    <w:rsid w:val="007A6C70"/>
    <w:rsid w:val="007D242B"/>
    <w:rsid w:val="007F352E"/>
    <w:rsid w:val="007F3E2F"/>
    <w:rsid w:val="007F65D7"/>
    <w:rsid w:val="008B1E67"/>
    <w:rsid w:val="008B6754"/>
    <w:rsid w:val="008E40D0"/>
    <w:rsid w:val="0099559B"/>
    <w:rsid w:val="009F0CA1"/>
    <w:rsid w:val="00A07438"/>
    <w:rsid w:val="00A33E22"/>
    <w:rsid w:val="00A8141E"/>
    <w:rsid w:val="00A84C1D"/>
    <w:rsid w:val="00AD3625"/>
    <w:rsid w:val="00AE0664"/>
    <w:rsid w:val="00AE37F8"/>
    <w:rsid w:val="00B642E7"/>
    <w:rsid w:val="00B8250E"/>
    <w:rsid w:val="00BA3904"/>
    <w:rsid w:val="00BA5AED"/>
    <w:rsid w:val="00BE4807"/>
    <w:rsid w:val="00C00813"/>
    <w:rsid w:val="00C54B44"/>
    <w:rsid w:val="00C7267E"/>
    <w:rsid w:val="00D9326B"/>
    <w:rsid w:val="00DE6AD7"/>
    <w:rsid w:val="00E4418C"/>
    <w:rsid w:val="00E54D51"/>
    <w:rsid w:val="00E77BC6"/>
    <w:rsid w:val="00EB495E"/>
    <w:rsid w:val="00F01364"/>
    <w:rsid w:val="00F047ED"/>
    <w:rsid w:val="00F36E71"/>
    <w:rsid w:val="00F45273"/>
    <w:rsid w:val="00F96D81"/>
    <w:rsid w:val="00FA360B"/>
    <w:rsid w:val="00FA3CB3"/>
    <w:rsid w:val="00FC38F8"/>
    <w:rsid w:val="00FE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1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F7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E33F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F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35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54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8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4</Pages>
  <Words>571</Words>
  <Characters>3258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Кульчук</cp:lastModifiedBy>
  <cp:revision>12</cp:revision>
  <cp:lastPrinted>2021-03-29T08:54:00Z</cp:lastPrinted>
  <dcterms:created xsi:type="dcterms:W3CDTF">2022-04-08T11:00:00Z</dcterms:created>
  <dcterms:modified xsi:type="dcterms:W3CDTF">2025-02-03T03:53:00Z</dcterms:modified>
</cp:coreProperties>
</file>